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B1C2A" w14:textId="1D3ADC67" w:rsidR="000568FC" w:rsidRPr="00887841" w:rsidRDefault="00CA3D0B" w:rsidP="000568FC">
      <w:pPr>
        <w:jc w:val="center"/>
        <w:rPr>
          <w:rFonts w:ascii="Amerigo BT" w:hAnsi="Amerigo BT" w:cs="Amerigo BT"/>
          <w:b/>
          <w:color w:val="5C0269"/>
          <w:sz w:val="19"/>
          <w:szCs w:val="19"/>
        </w:rPr>
      </w:pPr>
      <w:r>
        <w:rPr>
          <w:noProof/>
        </w:rPr>
        <w:drawing>
          <wp:inline distT="0" distB="0" distL="0" distR="0" wp14:anchorId="762614CF" wp14:editId="2DF94EA6">
            <wp:extent cx="2085975" cy="1333500"/>
            <wp:effectExtent l="0" t="0" r="9525" b="0"/>
            <wp:docPr id="1" name="Picture 0" descr="LOGO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LOGO.psd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745D4F" w14:textId="77777777" w:rsidR="000568FC" w:rsidRDefault="003B51ED" w:rsidP="000568FC">
      <w:pPr>
        <w:jc w:val="center"/>
        <w:rPr>
          <w:rFonts w:ascii="Amerigo BT" w:hAnsi="Amerigo BT" w:cs="Amerigo BT"/>
          <w:b/>
          <w:i/>
          <w:color w:val="4A1356"/>
          <w:sz w:val="19"/>
          <w:szCs w:val="19"/>
        </w:rPr>
      </w:pPr>
      <w:r>
        <w:rPr>
          <w:rFonts w:ascii="Amerigo BT" w:hAnsi="Amerigo BT" w:cs="Amerigo BT"/>
          <w:b/>
          <w:i/>
          <w:color w:val="4A1356"/>
          <w:sz w:val="19"/>
          <w:szCs w:val="19"/>
        </w:rPr>
        <w:t>Extending God’s Love Without Limits</w:t>
      </w:r>
      <w:r w:rsidR="002D751A">
        <w:rPr>
          <w:rFonts w:ascii="Amerigo BT" w:hAnsi="Amerigo BT" w:cs="Amerigo BT"/>
          <w:b/>
          <w:i/>
          <w:color w:val="4A1356"/>
          <w:sz w:val="19"/>
          <w:szCs w:val="19"/>
        </w:rPr>
        <w:t>, Impacting Each Generation to Know and Love Christ!</w:t>
      </w:r>
    </w:p>
    <w:p w14:paraId="3C2C88AD" w14:textId="77777777" w:rsidR="005E2F13" w:rsidRDefault="005E2F13" w:rsidP="000568FC">
      <w:pPr>
        <w:jc w:val="center"/>
        <w:rPr>
          <w:rFonts w:ascii="Amerigo BT" w:hAnsi="Amerigo BT" w:cs="Amerigo BT"/>
          <w:b/>
          <w:i/>
          <w:color w:val="4A1356"/>
          <w:sz w:val="19"/>
          <w:szCs w:val="19"/>
        </w:rPr>
      </w:pPr>
    </w:p>
    <w:p w14:paraId="761A2D76" w14:textId="4935ED2E" w:rsidR="00EC4658" w:rsidRDefault="004D6C58" w:rsidP="00EC4658">
      <w:pPr>
        <w:rPr>
          <w:rFonts w:ascii="Times New Roman" w:hAnsi="Times New Roman"/>
        </w:rPr>
      </w:pPr>
      <w:r>
        <w:rPr>
          <w:rFonts w:ascii="Times New Roman" w:hAnsi="Times New Roman"/>
        </w:rPr>
        <w:t>February</w:t>
      </w:r>
      <w:r w:rsidR="001D4F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</w:t>
      </w:r>
      <w:r w:rsidR="001D4FC1">
        <w:rPr>
          <w:rFonts w:ascii="Times New Roman" w:hAnsi="Times New Roman"/>
        </w:rPr>
        <w:t>, 202</w:t>
      </w:r>
      <w:r w:rsidR="004A46E1">
        <w:rPr>
          <w:rFonts w:ascii="Times New Roman" w:hAnsi="Times New Roman"/>
        </w:rPr>
        <w:t>6</w:t>
      </w:r>
      <w:r w:rsidR="00EC4658">
        <w:rPr>
          <w:rFonts w:ascii="Times New Roman" w:hAnsi="Times New Roman"/>
        </w:rPr>
        <w:t xml:space="preserve">                </w:t>
      </w:r>
    </w:p>
    <w:p w14:paraId="654EF303" w14:textId="77777777" w:rsidR="00EC4658" w:rsidRDefault="00EC4658" w:rsidP="00EC4658">
      <w:pPr>
        <w:rPr>
          <w:rFonts w:ascii="Times New Roman" w:hAnsi="Times New Roman"/>
        </w:rPr>
      </w:pPr>
    </w:p>
    <w:p w14:paraId="20CDB0B4" w14:textId="595609C6" w:rsidR="00EC4658" w:rsidRDefault="00EC4658" w:rsidP="00EC4658">
      <w:pPr>
        <w:rPr>
          <w:rFonts w:ascii="Times New Roman" w:hAnsi="Times New Roman"/>
        </w:rPr>
      </w:pPr>
      <w:r w:rsidRPr="00D96F12">
        <w:rPr>
          <w:rFonts w:ascii="Times New Roman" w:hAnsi="Times New Roman"/>
        </w:rPr>
        <w:t>Dear T</w:t>
      </w:r>
      <w:r>
        <w:rPr>
          <w:rFonts w:ascii="Times New Roman" w:hAnsi="Times New Roman"/>
        </w:rPr>
        <w:t xml:space="preserve">rue </w:t>
      </w:r>
      <w:r w:rsidRPr="00D96F12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ine </w:t>
      </w:r>
      <w:r w:rsidRPr="00D96F12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aptist Church (TVBC) </w:t>
      </w:r>
      <w:r w:rsidRPr="00D96F12">
        <w:rPr>
          <w:rFonts w:ascii="Times New Roman" w:hAnsi="Times New Roman"/>
        </w:rPr>
        <w:t>Scholarship Applicant</w:t>
      </w:r>
      <w:r>
        <w:rPr>
          <w:rFonts w:ascii="Times New Roman" w:hAnsi="Times New Roman"/>
        </w:rPr>
        <w:t>,</w:t>
      </w:r>
    </w:p>
    <w:p w14:paraId="54C1E7B1" w14:textId="77777777" w:rsidR="00EC4658" w:rsidRPr="00D96F12" w:rsidRDefault="00EC4658" w:rsidP="00EC4658">
      <w:pPr>
        <w:rPr>
          <w:rFonts w:ascii="Times New Roman" w:hAnsi="Times New Roman"/>
        </w:rPr>
      </w:pPr>
    </w:p>
    <w:p w14:paraId="0E00B17A" w14:textId="4660F2FE" w:rsidR="00EC4658" w:rsidRDefault="00EC4658" w:rsidP="00EC4658">
      <w:pPr>
        <w:rPr>
          <w:rFonts w:ascii="Times New Roman" w:hAnsi="Times New Roman"/>
        </w:rPr>
      </w:pPr>
      <w:r w:rsidRPr="00D96F12">
        <w:rPr>
          <w:rFonts w:ascii="Times New Roman" w:hAnsi="Times New Roman"/>
        </w:rPr>
        <w:t>Thank you for your interest in applying for the TVBC Queen Elizabeth Grice Scholarship</w:t>
      </w:r>
      <w:r>
        <w:rPr>
          <w:rFonts w:ascii="Times New Roman" w:hAnsi="Times New Roman"/>
        </w:rPr>
        <w:t>!</w:t>
      </w:r>
    </w:p>
    <w:p w14:paraId="48DAFC56" w14:textId="77777777" w:rsidR="00EC4658" w:rsidRDefault="00EC4658" w:rsidP="00EC4658">
      <w:pPr>
        <w:rPr>
          <w:rFonts w:ascii="Times New Roman" w:hAnsi="Times New Roman"/>
        </w:rPr>
      </w:pPr>
    </w:p>
    <w:p w14:paraId="2E09402B" w14:textId="0FBFA4FD" w:rsidR="0045372C" w:rsidRDefault="00EC4658" w:rsidP="00EC465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</w:t>
      </w:r>
      <w:r w:rsidR="00535EF9">
        <w:rPr>
          <w:rFonts w:ascii="Times New Roman" w:hAnsi="Times New Roman"/>
        </w:rPr>
        <w:t>TVBC high school senior</w:t>
      </w:r>
      <w:r w:rsidR="006D5254">
        <w:rPr>
          <w:rFonts w:ascii="Times New Roman" w:hAnsi="Times New Roman"/>
        </w:rPr>
        <w:t>s</w:t>
      </w:r>
      <w:r w:rsidR="008401B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are encouraged to apply for the scholarship. </w:t>
      </w:r>
      <w:r w:rsidR="006D5254">
        <w:rPr>
          <w:rFonts w:ascii="Times New Roman" w:hAnsi="Times New Roman"/>
        </w:rPr>
        <w:t xml:space="preserve">Applicants must be a member of True Vine Baptist Church </w:t>
      </w:r>
      <w:r w:rsidR="00FD100F">
        <w:rPr>
          <w:rFonts w:ascii="Times New Roman" w:hAnsi="Times New Roman"/>
        </w:rPr>
        <w:t>and</w:t>
      </w:r>
      <w:r w:rsidR="007F74EB">
        <w:rPr>
          <w:rFonts w:ascii="Times New Roman" w:hAnsi="Times New Roman"/>
        </w:rPr>
        <w:t xml:space="preserve"> </w:t>
      </w:r>
      <w:r w:rsidR="00FD100F">
        <w:rPr>
          <w:rFonts w:ascii="Times New Roman" w:hAnsi="Times New Roman"/>
        </w:rPr>
        <w:t xml:space="preserve">currently </w:t>
      </w:r>
      <w:r w:rsidR="00F773CA">
        <w:rPr>
          <w:rFonts w:ascii="Times New Roman" w:hAnsi="Times New Roman"/>
        </w:rPr>
        <w:t xml:space="preserve">or </w:t>
      </w:r>
      <w:r w:rsidR="00FD100F">
        <w:rPr>
          <w:rFonts w:ascii="Times New Roman" w:hAnsi="Times New Roman"/>
        </w:rPr>
        <w:t xml:space="preserve">have been </w:t>
      </w:r>
      <w:r w:rsidR="00AF0ACC">
        <w:rPr>
          <w:rFonts w:ascii="Times New Roman" w:hAnsi="Times New Roman"/>
        </w:rPr>
        <w:t>active</w:t>
      </w:r>
      <w:r w:rsidR="00FD100F">
        <w:rPr>
          <w:rFonts w:ascii="Times New Roman" w:hAnsi="Times New Roman"/>
        </w:rPr>
        <w:t xml:space="preserve"> </w:t>
      </w:r>
      <w:r w:rsidR="000C3A4F">
        <w:rPr>
          <w:rFonts w:ascii="Times New Roman" w:hAnsi="Times New Roman"/>
        </w:rPr>
        <w:t xml:space="preserve">in </w:t>
      </w:r>
      <w:r w:rsidR="00FD100F">
        <w:rPr>
          <w:rFonts w:ascii="Times New Roman" w:hAnsi="Times New Roman"/>
        </w:rPr>
        <w:t xml:space="preserve">at least one ministry. </w:t>
      </w:r>
    </w:p>
    <w:p w14:paraId="2BE6201C" w14:textId="77777777" w:rsidR="00EC4658" w:rsidRDefault="00EC4658" w:rsidP="00EC4658">
      <w:pPr>
        <w:rPr>
          <w:rFonts w:ascii="Times New Roman" w:hAnsi="Times New Roman"/>
        </w:rPr>
      </w:pPr>
    </w:p>
    <w:p w14:paraId="1D655D1D" w14:textId="366A9B87" w:rsidR="00EC4658" w:rsidRPr="00D96F12" w:rsidRDefault="00EC4658" w:rsidP="00EC4658">
      <w:pPr>
        <w:rPr>
          <w:rFonts w:ascii="Times New Roman" w:hAnsi="Times New Roman"/>
        </w:rPr>
      </w:pPr>
      <w:r w:rsidRPr="00D96F12">
        <w:rPr>
          <w:rFonts w:ascii="Times New Roman" w:hAnsi="Times New Roman"/>
        </w:rPr>
        <w:t>To help with the completion of the scholarship application, the Scholarship Ministry offer</w:t>
      </w:r>
      <w:r>
        <w:rPr>
          <w:rFonts w:ascii="Times New Roman" w:hAnsi="Times New Roman"/>
        </w:rPr>
        <w:t>s</w:t>
      </w:r>
      <w:r w:rsidRPr="00D96F12">
        <w:rPr>
          <w:rFonts w:ascii="Times New Roman" w:hAnsi="Times New Roman"/>
        </w:rPr>
        <w:t xml:space="preserve"> the following</w:t>
      </w:r>
      <w:r>
        <w:rPr>
          <w:rFonts w:ascii="Times New Roman" w:hAnsi="Times New Roman"/>
        </w:rPr>
        <w:t xml:space="preserve"> recommendations</w:t>
      </w:r>
      <w:r w:rsidRPr="00D96F12">
        <w:rPr>
          <w:rFonts w:ascii="Times New Roman" w:hAnsi="Times New Roman"/>
        </w:rPr>
        <w:t>:</w:t>
      </w:r>
    </w:p>
    <w:p w14:paraId="54B1E3B2" w14:textId="56D3618D" w:rsidR="00EC4658" w:rsidRPr="00D96F12" w:rsidRDefault="00EC4658" w:rsidP="00EC46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6F12">
        <w:rPr>
          <w:rFonts w:ascii="Times New Roman" w:hAnsi="Times New Roman" w:cs="Times New Roman"/>
          <w:sz w:val="24"/>
          <w:szCs w:val="24"/>
        </w:rPr>
        <w:t>Read the entire application for clarity.</w:t>
      </w:r>
    </w:p>
    <w:p w14:paraId="47790C6A" w14:textId="27C263C8" w:rsidR="00EC4658" w:rsidRPr="00D96F12" w:rsidRDefault="00EC4658" w:rsidP="00EC46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Elaborate on your responses. </w:t>
      </w:r>
    </w:p>
    <w:p w14:paraId="09DE15CE" w14:textId="677AA826" w:rsidR="00EC4658" w:rsidRDefault="00EC4658" w:rsidP="00EC46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6F12">
        <w:rPr>
          <w:rFonts w:ascii="Times New Roman" w:hAnsi="Times New Roman" w:cs="Times New Roman"/>
          <w:sz w:val="24"/>
          <w:szCs w:val="24"/>
        </w:rPr>
        <w:t xml:space="preserve">Incorporate your </w:t>
      </w:r>
      <w:r>
        <w:rPr>
          <w:rFonts w:ascii="Times New Roman" w:hAnsi="Times New Roman" w:cs="Times New Roman"/>
          <w:sz w:val="24"/>
          <w:szCs w:val="24"/>
        </w:rPr>
        <w:t xml:space="preserve">current and previous church </w:t>
      </w:r>
      <w:r w:rsidRPr="00D96F12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6F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72467" w14:textId="5C5A733E" w:rsidR="00EC4658" w:rsidRPr="00D96F12" w:rsidRDefault="00EC4658" w:rsidP="00EC46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Clearly </w:t>
      </w:r>
      <w:r w:rsidRPr="00D96F12">
        <w:rPr>
          <w:rFonts w:ascii="Times New Roman" w:hAnsi="Times New Roman" w:cs="Times New Roman"/>
          <w:sz w:val="24"/>
          <w:szCs w:val="24"/>
        </w:rPr>
        <w:t>express your thoughts in the essay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3C4F78" w14:textId="1503F8DA" w:rsidR="00EC4658" w:rsidRPr="00D96F12" w:rsidRDefault="00EC4658" w:rsidP="00EC46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6F12">
        <w:rPr>
          <w:rFonts w:ascii="Times New Roman" w:hAnsi="Times New Roman" w:cs="Times New Roman"/>
          <w:sz w:val="24"/>
          <w:szCs w:val="24"/>
        </w:rPr>
        <w:t xml:space="preserve">Complete all application </w:t>
      </w:r>
      <w:r>
        <w:rPr>
          <w:rFonts w:ascii="Times New Roman" w:hAnsi="Times New Roman" w:cs="Times New Roman"/>
          <w:sz w:val="24"/>
          <w:szCs w:val="24"/>
        </w:rPr>
        <w:t>questions.</w:t>
      </w:r>
    </w:p>
    <w:p w14:paraId="57C19671" w14:textId="546E892D" w:rsidR="00EC4658" w:rsidRPr="00D96F12" w:rsidRDefault="00EC4658" w:rsidP="00EC46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F12">
        <w:rPr>
          <w:rFonts w:ascii="Times New Roman" w:hAnsi="Times New Roman" w:cs="Times New Roman"/>
          <w:sz w:val="24"/>
          <w:szCs w:val="24"/>
        </w:rPr>
        <w:t>Ensure all requ</w:t>
      </w:r>
      <w:r>
        <w:rPr>
          <w:rFonts w:ascii="Times New Roman" w:hAnsi="Times New Roman" w:cs="Times New Roman"/>
          <w:sz w:val="24"/>
          <w:szCs w:val="24"/>
        </w:rPr>
        <w:t>ired</w:t>
      </w:r>
      <w:r w:rsidRPr="00D96F12">
        <w:rPr>
          <w:rFonts w:ascii="Times New Roman" w:hAnsi="Times New Roman" w:cs="Times New Roman"/>
          <w:sz w:val="24"/>
          <w:szCs w:val="24"/>
        </w:rPr>
        <w:t xml:space="preserve"> documents are included in your application package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6F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B563D0" w14:textId="2F917637" w:rsidR="00EC4658" w:rsidRPr="00D96F12" w:rsidRDefault="00EC4658" w:rsidP="00EC46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6F12">
        <w:rPr>
          <w:rFonts w:ascii="Times New Roman" w:hAnsi="Times New Roman" w:cs="Times New Roman"/>
          <w:sz w:val="24"/>
          <w:szCs w:val="24"/>
        </w:rPr>
        <w:t>Sign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D96F12">
        <w:rPr>
          <w:rFonts w:ascii="Times New Roman" w:hAnsi="Times New Roman" w:cs="Times New Roman"/>
          <w:sz w:val="24"/>
          <w:szCs w:val="24"/>
        </w:rPr>
        <w:t xml:space="preserve"> application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FC93E9" w14:textId="52607C60" w:rsidR="00F174FF" w:rsidRPr="00F174FF" w:rsidRDefault="00EC4658" w:rsidP="00F174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605A9">
        <w:rPr>
          <w:rFonts w:ascii="Times New Roman" w:hAnsi="Times New Roman" w:cs="Times New Roman"/>
          <w:sz w:val="24"/>
          <w:szCs w:val="24"/>
          <w:u w:val="single"/>
        </w:rPr>
        <w:t xml:space="preserve">Submit application no later than 2PM on </w:t>
      </w:r>
      <w:r w:rsidR="004A46E1">
        <w:rPr>
          <w:rFonts w:ascii="Times New Roman" w:hAnsi="Times New Roman" w:cs="Times New Roman"/>
          <w:sz w:val="24"/>
          <w:szCs w:val="24"/>
          <w:u w:val="single"/>
        </w:rPr>
        <w:t>March</w:t>
      </w:r>
      <w:r w:rsidRPr="007605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46E1">
        <w:rPr>
          <w:rFonts w:ascii="Times New Roman" w:hAnsi="Times New Roman" w:cs="Times New Roman"/>
          <w:sz w:val="24"/>
          <w:szCs w:val="24"/>
          <w:u w:val="single"/>
        </w:rPr>
        <w:t>05</w:t>
      </w:r>
      <w:r w:rsidRPr="007605A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48232F" w:rsidRPr="007605A9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4A46E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48232F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7605A9">
        <w:rPr>
          <w:rFonts w:ascii="Times New Roman" w:hAnsi="Times New Roman" w:cs="Times New Roman"/>
          <w:sz w:val="24"/>
          <w:szCs w:val="24"/>
          <w:u w:val="single"/>
        </w:rPr>
        <w:t xml:space="preserve"> either by hard copy or electronically via </w:t>
      </w:r>
      <w:r w:rsidRPr="00C96DBF">
        <w:rPr>
          <w:rFonts w:ascii="Times New Roman" w:hAnsi="Times New Roman" w:cs="Times New Roman"/>
          <w:sz w:val="24"/>
          <w:szCs w:val="24"/>
          <w:u w:val="single"/>
        </w:rPr>
        <w:t>TVBC</w:t>
      </w:r>
      <w:r w:rsidR="00C96D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174FF">
        <w:rPr>
          <w:rFonts w:ascii="Times New Roman" w:hAnsi="Times New Roman" w:cs="Times New Roman"/>
          <w:sz w:val="24"/>
          <w:szCs w:val="24"/>
          <w:u w:val="single"/>
        </w:rPr>
        <w:t>website</w:t>
      </w:r>
      <w:r w:rsidR="00024FBD">
        <w:rPr>
          <w:rFonts w:ascii="Times New Roman" w:hAnsi="Times New Roman" w:cs="Times New Roman"/>
          <w:sz w:val="24"/>
          <w:szCs w:val="24"/>
          <w:u w:val="single"/>
        </w:rPr>
        <w:t xml:space="preserve"> at</w:t>
      </w:r>
      <w:r w:rsidR="00F174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8" w:history="1">
        <w:r w:rsidR="00F174FF" w:rsidRPr="00D1678F">
          <w:rPr>
            <w:rStyle w:val="Hyperlink"/>
            <w:rFonts w:ascii="Times New Roman" w:hAnsi="Times New Roman" w:cs="Times New Roman"/>
            <w:sz w:val="24"/>
            <w:szCs w:val="24"/>
          </w:rPr>
          <w:t>tvbcsatx.org</w:t>
        </w:r>
      </w:hyperlink>
      <w:r w:rsidRPr="00C96DB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174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9CFFE8C" w14:textId="3D81A758" w:rsidR="0045372C" w:rsidRPr="00E94533" w:rsidRDefault="00EC4658" w:rsidP="00EC4658">
      <w:pPr>
        <w:rPr>
          <w:rFonts w:ascii="Times New Roman" w:hAnsi="Times New Roman"/>
          <w:color w:val="EE0000"/>
        </w:rPr>
      </w:pPr>
      <w:r w:rsidRPr="00E94533">
        <w:rPr>
          <w:rFonts w:ascii="Times New Roman" w:hAnsi="Times New Roman"/>
          <w:color w:val="EE0000"/>
        </w:rPr>
        <w:t>All applications will be evaluated on a point system. If there are any questions, please feel free to call the church office at 210 998 2329.</w:t>
      </w:r>
    </w:p>
    <w:p w14:paraId="2816AC53" w14:textId="32DD5D37" w:rsidR="00EC4658" w:rsidRDefault="00EC4658" w:rsidP="00EC4658">
      <w:pPr>
        <w:rPr>
          <w:rStyle w:val="Hyperlink"/>
          <w:rFonts w:ascii="Times New Roman" w:hAnsi="Times New Roman"/>
        </w:rPr>
      </w:pPr>
      <w:r w:rsidRPr="007605A9">
        <w:rPr>
          <w:rFonts w:ascii="Times New Roman" w:hAnsi="Times New Roman"/>
        </w:rPr>
        <w:t>.</w:t>
      </w:r>
      <w:r w:rsidRPr="00D96F12">
        <w:rPr>
          <w:rFonts w:ascii="Times New Roman" w:hAnsi="Times New Roman"/>
        </w:rPr>
        <w:t xml:space="preserve">  </w:t>
      </w:r>
    </w:p>
    <w:p w14:paraId="08DDA746" w14:textId="199A2FBB" w:rsidR="00EC4658" w:rsidRDefault="00EC4658" w:rsidP="00EC465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are </w:t>
      </w:r>
      <w:r w:rsidRPr="00D96F12">
        <w:rPr>
          <w:rFonts w:ascii="Times New Roman" w:hAnsi="Times New Roman"/>
        </w:rPr>
        <w:t xml:space="preserve">prayerful </w:t>
      </w:r>
      <w:r>
        <w:rPr>
          <w:rFonts w:ascii="Times New Roman" w:hAnsi="Times New Roman"/>
        </w:rPr>
        <w:t xml:space="preserve">that the TVBC </w:t>
      </w:r>
      <w:r w:rsidRPr="00D96F12">
        <w:rPr>
          <w:rFonts w:ascii="Times New Roman" w:hAnsi="Times New Roman"/>
        </w:rPr>
        <w:t>Queen Elizabeth Grice Scholarship Ministry scholarship</w:t>
      </w:r>
      <w:r>
        <w:rPr>
          <w:rFonts w:ascii="Times New Roman" w:hAnsi="Times New Roman"/>
        </w:rPr>
        <w:t xml:space="preserve"> will help you reach your future goals!  </w:t>
      </w:r>
    </w:p>
    <w:p w14:paraId="1046DCF9" w14:textId="77777777" w:rsidR="00EC4658" w:rsidRDefault="00EC4658" w:rsidP="00EC4658">
      <w:pPr>
        <w:rPr>
          <w:rFonts w:ascii="Times New Roman" w:hAnsi="Times New Roman"/>
        </w:rPr>
      </w:pPr>
    </w:p>
    <w:p w14:paraId="3A66E7F8" w14:textId="77777777" w:rsidR="00EC4658" w:rsidRDefault="00EC4658" w:rsidP="00EC4658">
      <w:pPr>
        <w:rPr>
          <w:rFonts w:ascii="Times New Roman" w:hAnsi="Times New Roman"/>
        </w:rPr>
      </w:pPr>
      <w:r>
        <w:rPr>
          <w:rFonts w:ascii="Times New Roman" w:hAnsi="Times New Roman"/>
        </w:rPr>
        <w:t>Blessings,</w:t>
      </w:r>
    </w:p>
    <w:p w14:paraId="18DDF022" w14:textId="556E3840" w:rsidR="00EC4658" w:rsidRDefault="000F7FC5" w:rsidP="00EC4658">
      <w:pPr>
        <w:rPr>
          <w:rFonts w:ascii="Times New Roman" w:hAnsi="Times New Roman"/>
        </w:rPr>
      </w:pPr>
      <w:r>
        <w:rPr>
          <w:rFonts w:ascii="Times New Roman" w:hAnsi="Times New Roman"/>
        </w:rPr>
        <w:t>Rickey Johnson</w:t>
      </w:r>
    </w:p>
    <w:p w14:paraId="1552166E" w14:textId="77777777" w:rsidR="00EC4658" w:rsidRDefault="00EC4658" w:rsidP="00EC4658">
      <w:pPr>
        <w:rPr>
          <w:rFonts w:ascii="Times New Roman" w:hAnsi="Times New Roman"/>
        </w:rPr>
      </w:pPr>
      <w:r w:rsidRPr="00D96F12">
        <w:rPr>
          <w:rFonts w:ascii="Times New Roman" w:hAnsi="Times New Roman"/>
        </w:rPr>
        <w:t>Scholarship Ministry</w:t>
      </w:r>
      <w:r>
        <w:rPr>
          <w:rFonts w:ascii="Times New Roman" w:hAnsi="Times New Roman"/>
        </w:rPr>
        <w:t xml:space="preserve"> Lead</w:t>
      </w:r>
    </w:p>
    <w:p w14:paraId="093337C8" w14:textId="77777777" w:rsidR="00EC4658" w:rsidRDefault="00EC4658" w:rsidP="00EC4658">
      <w:pPr>
        <w:rPr>
          <w:rFonts w:ascii="Times New Roman" w:hAnsi="Times New Roman"/>
        </w:rPr>
      </w:pPr>
    </w:p>
    <w:p w14:paraId="0CEFA184" w14:textId="495FFA40" w:rsidR="00EC4658" w:rsidRPr="007A0848" w:rsidRDefault="00287963" w:rsidP="007A0848">
      <w:pPr>
        <w:ind w:firstLine="360"/>
        <w:rPr>
          <w:rFonts w:ascii="Times New Roman" w:hAnsi="Times New Roman"/>
        </w:rPr>
      </w:pPr>
      <w:r w:rsidRPr="007A0848">
        <w:rPr>
          <w:rFonts w:ascii="Times New Roman" w:hAnsi="Times New Roman"/>
        </w:rPr>
        <w:t>A</w:t>
      </w:r>
      <w:r>
        <w:rPr>
          <w:rFonts w:ascii="Times New Roman" w:hAnsi="Times New Roman"/>
        </w:rPr>
        <w:t>ttachment</w:t>
      </w:r>
      <w:r w:rsidR="0094394C">
        <w:rPr>
          <w:rFonts w:ascii="Times New Roman" w:hAnsi="Times New Roman"/>
        </w:rPr>
        <w:t>s</w:t>
      </w:r>
    </w:p>
    <w:p w14:paraId="75AF10E6" w14:textId="7401131C" w:rsidR="007A0848" w:rsidRDefault="007A0848" w:rsidP="0094394C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94394C">
        <w:rPr>
          <w:rFonts w:ascii="Times New Roman" w:hAnsi="Times New Roman"/>
        </w:rPr>
        <w:t>Scholarship Application</w:t>
      </w:r>
    </w:p>
    <w:p w14:paraId="7A1FDAC4" w14:textId="77777777" w:rsidR="00EC4658" w:rsidRDefault="00EC4658" w:rsidP="00EC4658">
      <w:pPr>
        <w:rPr>
          <w:rFonts w:ascii="Times New Roman" w:hAnsi="Times New Roman"/>
        </w:rPr>
      </w:pPr>
    </w:p>
    <w:p w14:paraId="00F4B442" w14:textId="77777777" w:rsidR="009426AF" w:rsidRPr="004275C0" w:rsidRDefault="009426AF" w:rsidP="004275C0">
      <w:pPr>
        <w:jc w:val="both"/>
        <w:rPr>
          <w:rFonts w:asciiTheme="majorBidi" w:hAnsiTheme="majorBidi" w:cstheme="majorBidi"/>
          <w:bCs/>
          <w:iCs/>
          <w:color w:val="4A1356"/>
        </w:rPr>
      </w:pPr>
    </w:p>
    <w:sectPr w:rsidR="009426AF" w:rsidRPr="004275C0" w:rsidSect="00E72590">
      <w:footerReference w:type="default" r:id="rId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1A57" w14:textId="77777777" w:rsidR="00D34C3E" w:rsidRDefault="00D34C3E" w:rsidP="007E071C">
      <w:r>
        <w:separator/>
      </w:r>
    </w:p>
  </w:endnote>
  <w:endnote w:type="continuationSeparator" w:id="0">
    <w:p w14:paraId="03BC6DF7" w14:textId="77777777" w:rsidR="00D34C3E" w:rsidRDefault="00D34C3E" w:rsidP="007E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go BT">
    <w:altName w:val="Cambria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3606" w14:textId="2FCFC474" w:rsidR="004275C0" w:rsidRPr="009D7834" w:rsidRDefault="004275C0" w:rsidP="004275C0">
    <w:pPr>
      <w:jc w:val="center"/>
      <w:rPr>
        <w:rFonts w:ascii="Amerigo BT" w:hAnsi="Amerigo BT" w:cs="Amerigo BT"/>
        <w:color w:val="828959"/>
        <w:sz w:val="19"/>
        <w:szCs w:val="19"/>
      </w:rPr>
    </w:pPr>
    <w:r w:rsidRPr="004275C0">
      <w:rPr>
        <w:rFonts w:ascii="Amerigo BT" w:hAnsi="Amerigo BT"/>
        <w:color w:val="828959"/>
        <w:sz w:val="19"/>
      </w:rPr>
      <w:t>www.t</w:t>
    </w:r>
    <w:r w:rsidR="002D56F1">
      <w:rPr>
        <w:rFonts w:ascii="Amerigo BT" w:hAnsi="Amerigo BT"/>
        <w:color w:val="828959"/>
        <w:sz w:val="19"/>
      </w:rPr>
      <w:t>vbcsatx.org</w:t>
    </w:r>
    <w:r>
      <w:rPr>
        <w:rFonts w:ascii="Amerigo BT" w:hAnsi="Amerigo BT" w:cs="Amerigo BT"/>
        <w:color w:val="828959"/>
        <w:sz w:val="19"/>
        <w:szCs w:val="19"/>
      </w:rPr>
      <w:t xml:space="preserve"> • Dr</w:t>
    </w:r>
    <w:r w:rsidRPr="009D7834">
      <w:rPr>
        <w:rFonts w:ascii="Amerigo BT" w:hAnsi="Amerigo BT" w:cs="Amerigo BT"/>
        <w:color w:val="828959"/>
        <w:sz w:val="19"/>
        <w:szCs w:val="19"/>
      </w:rPr>
      <w:t xml:space="preserve">. Jesse L. Grice, SENIOR </w:t>
    </w:r>
    <w:r>
      <w:rPr>
        <w:rFonts w:ascii="Amerigo BT" w:hAnsi="Amerigo BT" w:cs="Amerigo BT"/>
        <w:color w:val="828959"/>
        <w:sz w:val="19"/>
        <w:szCs w:val="19"/>
      </w:rPr>
      <w:t>PASTOR</w:t>
    </w:r>
  </w:p>
  <w:p w14:paraId="6C2973E5" w14:textId="0E5843C0" w:rsidR="004275C0" w:rsidRPr="009D7834" w:rsidRDefault="004275C0" w:rsidP="004275C0">
    <w:pPr>
      <w:jc w:val="center"/>
      <w:rPr>
        <w:rFonts w:ascii="Amerigo BT" w:hAnsi="Amerigo BT" w:cs="Amerigo BT"/>
        <w:color w:val="828959"/>
        <w:sz w:val="19"/>
        <w:szCs w:val="19"/>
      </w:rPr>
    </w:pPr>
    <w:r w:rsidRPr="009D7834">
      <w:rPr>
        <w:rFonts w:ascii="Amerigo BT" w:hAnsi="Amerigo BT" w:cs="Amerigo BT"/>
        <w:color w:val="828959"/>
        <w:sz w:val="19"/>
        <w:szCs w:val="19"/>
      </w:rPr>
      <w:t>435 S. Ellison Drive • P.O. Box 761057 • San Antonio Texas</w:t>
    </w:r>
    <w:r>
      <w:rPr>
        <w:rFonts w:ascii="Amerigo BT" w:hAnsi="Amerigo BT" w:cs="Amerigo BT"/>
        <w:color w:val="828959"/>
        <w:sz w:val="19"/>
        <w:szCs w:val="19"/>
      </w:rPr>
      <w:t xml:space="preserve"> 78245-1057 • FAX: 210.509.6322</w:t>
    </w:r>
    <w:r w:rsidRPr="009D7834">
      <w:rPr>
        <w:rFonts w:ascii="Amerigo BT" w:hAnsi="Amerigo BT" w:cs="Amerigo BT"/>
        <w:color w:val="828959"/>
        <w:sz w:val="19"/>
        <w:szCs w:val="19"/>
      </w:rPr>
      <w:t xml:space="preserve"> • 210.</w:t>
    </w:r>
    <w:r>
      <w:rPr>
        <w:rFonts w:ascii="Amerigo BT" w:hAnsi="Amerigo BT" w:cs="Amerigo BT"/>
        <w:color w:val="828959"/>
        <w:sz w:val="19"/>
        <w:szCs w:val="19"/>
      </w:rPr>
      <w:t>998-2329</w:t>
    </w:r>
  </w:p>
  <w:p w14:paraId="5C4FFCED" w14:textId="193D05EE" w:rsidR="004275C0" w:rsidRDefault="004275C0">
    <w:pPr>
      <w:pStyle w:val="Footer"/>
    </w:pPr>
  </w:p>
  <w:p w14:paraId="1061C60E" w14:textId="77777777" w:rsidR="004275C0" w:rsidRDefault="00427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AE043" w14:textId="77777777" w:rsidR="00D34C3E" w:rsidRDefault="00D34C3E" w:rsidP="007E071C">
      <w:r>
        <w:separator/>
      </w:r>
    </w:p>
  </w:footnote>
  <w:footnote w:type="continuationSeparator" w:id="0">
    <w:p w14:paraId="3CC3D721" w14:textId="77777777" w:rsidR="00D34C3E" w:rsidRDefault="00D34C3E" w:rsidP="007E0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A64"/>
    <w:multiLevelType w:val="hybridMultilevel"/>
    <w:tmpl w:val="072A4D02"/>
    <w:lvl w:ilvl="0" w:tplc="82FEB1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E676C"/>
    <w:multiLevelType w:val="hybridMultilevel"/>
    <w:tmpl w:val="DF6E1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C7AB0"/>
    <w:multiLevelType w:val="hybridMultilevel"/>
    <w:tmpl w:val="2B3A9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F32BB"/>
    <w:multiLevelType w:val="hybridMultilevel"/>
    <w:tmpl w:val="B1441B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C416B5"/>
    <w:multiLevelType w:val="hybridMultilevel"/>
    <w:tmpl w:val="35101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84C12"/>
    <w:multiLevelType w:val="hybridMultilevel"/>
    <w:tmpl w:val="425AC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4179B"/>
    <w:multiLevelType w:val="hybridMultilevel"/>
    <w:tmpl w:val="9E0EF57A"/>
    <w:lvl w:ilvl="0" w:tplc="77AC5DD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725103">
    <w:abstractNumId w:val="2"/>
  </w:num>
  <w:num w:numId="2" w16cid:durableId="1309087732">
    <w:abstractNumId w:val="0"/>
  </w:num>
  <w:num w:numId="3" w16cid:durableId="324020568">
    <w:abstractNumId w:val="6"/>
  </w:num>
  <w:num w:numId="4" w16cid:durableId="1558013147">
    <w:abstractNumId w:val="3"/>
  </w:num>
  <w:num w:numId="5" w16cid:durableId="1598947649">
    <w:abstractNumId w:val="4"/>
  </w:num>
  <w:num w:numId="6" w16cid:durableId="804540848">
    <w:abstractNumId w:val="5"/>
  </w:num>
  <w:num w:numId="7" w16cid:durableId="903835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rawingGridHorizontalSpacing w:val="12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6B"/>
    <w:rsid w:val="00000292"/>
    <w:rsid w:val="00024FBD"/>
    <w:rsid w:val="00054217"/>
    <w:rsid w:val="000568FC"/>
    <w:rsid w:val="000A4E12"/>
    <w:rsid w:val="000C3542"/>
    <w:rsid w:val="000C3A4F"/>
    <w:rsid w:val="000C6A62"/>
    <w:rsid w:val="000E78E4"/>
    <w:rsid w:val="000F7FC5"/>
    <w:rsid w:val="0012634E"/>
    <w:rsid w:val="00153E94"/>
    <w:rsid w:val="00173D82"/>
    <w:rsid w:val="00186859"/>
    <w:rsid w:val="00186FF7"/>
    <w:rsid w:val="00192433"/>
    <w:rsid w:val="00194C30"/>
    <w:rsid w:val="001A74D9"/>
    <w:rsid w:val="001D4FC1"/>
    <w:rsid w:val="001D5276"/>
    <w:rsid w:val="001F3354"/>
    <w:rsid w:val="002056A8"/>
    <w:rsid w:val="00213517"/>
    <w:rsid w:val="002367CE"/>
    <w:rsid w:val="00265DDB"/>
    <w:rsid w:val="00270CC6"/>
    <w:rsid w:val="00287963"/>
    <w:rsid w:val="0029572B"/>
    <w:rsid w:val="002968F0"/>
    <w:rsid w:val="002C356A"/>
    <w:rsid w:val="002D56F1"/>
    <w:rsid w:val="002D751A"/>
    <w:rsid w:val="002E5DCE"/>
    <w:rsid w:val="003047C4"/>
    <w:rsid w:val="00316448"/>
    <w:rsid w:val="00323B2E"/>
    <w:rsid w:val="00345A4A"/>
    <w:rsid w:val="003A0667"/>
    <w:rsid w:val="003A1920"/>
    <w:rsid w:val="003A5039"/>
    <w:rsid w:val="003B51ED"/>
    <w:rsid w:val="003C51E7"/>
    <w:rsid w:val="003D1CAE"/>
    <w:rsid w:val="003D266A"/>
    <w:rsid w:val="003F044E"/>
    <w:rsid w:val="004275C0"/>
    <w:rsid w:val="00443096"/>
    <w:rsid w:val="00450D25"/>
    <w:rsid w:val="0045372C"/>
    <w:rsid w:val="00464C46"/>
    <w:rsid w:val="00472AD5"/>
    <w:rsid w:val="0048232F"/>
    <w:rsid w:val="004A46E1"/>
    <w:rsid w:val="004C7C3E"/>
    <w:rsid w:val="004D2B0A"/>
    <w:rsid w:val="004D6C58"/>
    <w:rsid w:val="00511C6B"/>
    <w:rsid w:val="00515C83"/>
    <w:rsid w:val="005205D2"/>
    <w:rsid w:val="00523D3E"/>
    <w:rsid w:val="00535EF9"/>
    <w:rsid w:val="00543099"/>
    <w:rsid w:val="00566DB6"/>
    <w:rsid w:val="00577A2D"/>
    <w:rsid w:val="0059065B"/>
    <w:rsid w:val="005A6E42"/>
    <w:rsid w:val="005E2F13"/>
    <w:rsid w:val="005E6540"/>
    <w:rsid w:val="006039FA"/>
    <w:rsid w:val="00606EFD"/>
    <w:rsid w:val="006857F3"/>
    <w:rsid w:val="00685D98"/>
    <w:rsid w:val="006A4BA1"/>
    <w:rsid w:val="006D1978"/>
    <w:rsid w:val="006D5254"/>
    <w:rsid w:val="006D68B9"/>
    <w:rsid w:val="006E4217"/>
    <w:rsid w:val="006E4791"/>
    <w:rsid w:val="00700476"/>
    <w:rsid w:val="007034F3"/>
    <w:rsid w:val="00720132"/>
    <w:rsid w:val="007563EF"/>
    <w:rsid w:val="007A0848"/>
    <w:rsid w:val="007B49AC"/>
    <w:rsid w:val="007C329D"/>
    <w:rsid w:val="007D3A92"/>
    <w:rsid w:val="007E071C"/>
    <w:rsid w:val="007E67C7"/>
    <w:rsid w:val="007F74EB"/>
    <w:rsid w:val="00806A4A"/>
    <w:rsid w:val="00837647"/>
    <w:rsid w:val="008401B5"/>
    <w:rsid w:val="00854337"/>
    <w:rsid w:val="00857EED"/>
    <w:rsid w:val="00866B50"/>
    <w:rsid w:val="0087757D"/>
    <w:rsid w:val="00880574"/>
    <w:rsid w:val="00881737"/>
    <w:rsid w:val="008846A2"/>
    <w:rsid w:val="00897144"/>
    <w:rsid w:val="008B0945"/>
    <w:rsid w:val="008B1082"/>
    <w:rsid w:val="008D7FCD"/>
    <w:rsid w:val="008E61BA"/>
    <w:rsid w:val="008F1FA3"/>
    <w:rsid w:val="008F63A5"/>
    <w:rsid w:val="009158AD"/>
    <w:rsid w:val="00934E77"/>
    <w:rsid w:val="009426AF"/>
    <w:rsid w:val="0094394C"/>
    <w:rsid w:val="00945924"/>
    <w:rsid w:val="00950125"/>
    <w:rsid w:val="0099629B"/>
    <w:rsid w:val="009C334C"/>
    <w:rsid w:val="009D2039"/>
    <w:rsid w:val="009D6DCE"/>
    <w:rsid w:val="009E5A6D"/>
    <w:rsid w:val="00A062C9"/>
    <w:rsid w:val="00A10C94"/>
    <w:rsid w:val="00A25CAF"/>
    <w:rsid w:val="00A51431"/>
    <w:rsid w:val="00A84266"/>
    <w:rsid w:val="00AC4B7A"/>
    <w:rsid w:val="00AF0ACC"/>
    <w:rsid w:val="00B330C7"/>
    <w:rsid w:val="00B37690"/>
    <w:rsid w:val="00B53CA3"/>
    <w:rsid w:val="00B917E8"/>
    <w:rsid w:val="00BB436C"/>
    <w:rsid w:val="00BC60D8"/>
    <w:rsid w:val="00BD14F8"/>
    <w:rsid w:val="00BD4B19"/>
    <w:rsid w:val="00BF338F"/>
    <w:rsid w:val="00BF48FF"/>
    <w:rsid w:val="00BF5E43"/>
    <w:rsid w:val="00C424B8"/>
    <w:rsid w:val="00C543BC"/>
    <w:rsid w:val="00C93D86"/>
    <w:rsid w:val="00C96DBF"/>
    <w:rsid w:val="00CA3D0B"/>
    <w:rsid w:val="00CA5CF9"/>
    <w:rsid w:val="00CA68E7"/>
    <w:rsid w:val="00CF19D5"/>
    <w:rsid w:val="00CF364E"/>
    <w:rsid w:val="00D01629"/>
    <w:rsid w:val="00D165C0"/>
    <w:rsid w:val="00D1678F"/>
    <w:rsid w:val="00D25E82"/>
    <w:rsid w:val="00D33BB6"/>
    <w:rsid w:val="00D34C3E"/>
    <w:rsid w:val="00D507BD"/>
    <w:rsid w:val="00D60950"/>
    <w:rsid w:val="00D8577F"/>
    <w:rsid w:val="00DA285E"/>
    <w:rsid w:val="00DC4333"/>
    <w:rsid w:val="00E0469F"/>
    <w:rsid w:val="00E15FD2"/>
    <w:rsid w:val="00E30904"/>
    <w:rsid w:val="00E640AF"/>
    <w:rsid w:val="00E670B3"/>
    <w:rsid w:val="00E72590"/>
    <w:rsid w:val="00E80688"/>
    <w:rsid w:val="00E8670A"/>
    <w:rsid w:val="00E94533"/>
    <w:rsid w:val="00EB12C4"/>
    <w:rsid w:val="00EC4658"/>
    <w:rsid w:val="00F174FF"/>
    <w:rsid w:val="00F528CF"/>
    <w:rsid w:val="00F712F4"/>
    <w:rsid w:val="00F773CA"/>
    <w:rsid w:val="00F94AD3"/>
    <w:rsid w:val="00FD10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FB4FFF"/>
  <w15:docId w15:val="{0CB0BBF7-B287-446E-9DE8-BDED26F9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E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001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3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8670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klink">
    <w:name w:val="klink"/>
    <w:basedOn w:val="DefaultParagraphFont"/>
    <w:rsid w:val="00E8670A"/>
  </w:style>
  <w:style w:type="character" w:customStyle="1" w:styleId="preloadwrap">
    <w:name w:val="preloadwrap"/>
    <w:basedOn w:val="DefaultParagraphFont"/>
    <w:rsid w:val="00E8670A"/>
  </w:style>
  <w:style w:type="paragraph" w:styleId="ListParagraph">
    <w:name w:val="List Paragraph"/>
    <w:basedOn w:val="Normal"/>
    <w:uiPriority w:val="34"/>
    <w:qFormat/>
    <w:rsid w:val="00BF48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934E77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459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0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71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07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71C"/>
    <w:rPr>
      <w:sz w:val="24"/>
      <w:szCs w:val="24"/>
    </w:rPr>
  </w:style>
  <w:style w:type="table" w:styleId="TableGrid">
    <w:name w:val="Table Grid"/>
    <w:basedOn w:val="TableNormal"/>
    <w:uiPriority w:val="59"/>
    <w:rsid w:val="00E72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rsid w:val="009158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bcsatx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ene\Downloads\Deacon%20Armstrong%20Dismissal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Deacon Armstrong Dismissal Letter</Template>
  <TotalTime>28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Links>
    <vt:vector size="6" baseType="variant">
      <vt:variant>
        <vt:i4>1900578</vt:i4>
      </vt:variant>
      <vt:variant>
        <vt:i4>0</vt:i4>
      </vt:variant>
      <vt:variant>
        <vt:i4>0</vt:i4>
      </vt:variant>
      <vt:variant>
        <vt:i4>5</vt:i4>
      </vt:variant>
      <vt:variant>
        <vt:lpwstr>http://www.truevinesa.org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Gwendolyn Edwards</dc:creator>
  <cp:lastModifiedBy>L. Elaine Major</cp:lastModifiedBy>
  <cp:revision>33</cp:revision>
  <cp:lastPrinted>2026-01-22T17:06:00Z</cp:lastPrinted>
  <dcterms:created xsi:type="dcterms:W3CDTF">2024-01-10T18:47:00Z</dcterms:created>
  <dcterms:modified xsi:type="dcterms:W3CDTF">2026-01-27T00:13:00Z</dcterms:modified>
</cp:coreProperties>
</file>